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C6898" w14:textId="77777777" w:rsidR="004B6D5F" w:rsidRDefault="00000000">
      <w:pPr>
        <w:pStyle w:val="Standard"/>
        <w:ind w:left="1412"/>
      </w:pPr>
      <w:r>
        <w:rPr>
          <w:b/>
          <w:noProof/>
          <w:color w:val="000000"/>
          <w:sz w:val="36"/>
          <w:u w:val="single"/>
          <w:lang w:val="cs-CZ" w:eastAsia="cs-CZ" w:bidi="ar-SA"/>
        </w:rPr>
        <w:drawing>
          <wp:anchor distT="0" distB="0" distL="114300" distR="114300" simplePos="0" relativeHeight="251659264" behindDoc="0" locked="0" layoutInCell="1" allowOverlap="1" wp14:anchorId="44879FE1" wp14:editId="220D47EB">
            <wp:simplePos x="0" y="0"/>
            <wp:positionH relativeFrom="column">
              <wp:posOffset>-234314</wp:posOffset>
            </wp:positionH>
            <wp:positionV relativeFrom="paragraph">
              <wp:posOffset>13331</wp:posOffset>
            </wp:positionV>
            <wp:extent cx="1118219" cy="1276346"/>
            <wp:effectExtent l="0" t="0" r="5731" b="4"/>
            <wp:wrapNone/>
            <wp:docPr id="74232145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219" cy="12763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36"/>
          <w:u w:val="single"/>
          <w:lang w:val="cs-CZ"/>
        </w:rPr>
        <w:t xml:space="preserve">Obec Nemile_______________________________                                               </w:t>
      </w:r>
    </w:p>
    <w:p w14:paraId="4ED55F2B" w14:textId="6F37C4C9" w:rsidR="004B6D5F" w:rsidRDefault="00000000">
      <w:pPr>
        <w:pStyle w:val="Standard"/>
        <w:ind w:left="1412"/>
        <w:rPr>
          <w:color w:val="000000"/>
          <w:sz w:val="22"/>
          <w:szCs w:val="22"/>
          <w:lang w:val="cs-CZ"/>
        </w:rPr>
      </w:pPr>
      <w:r>
        <w:rPr>
          <w:color w:val="000000"/>
          <w:sz w:val="22"/>
          <w:szCs w:val="22"/>
          <w:lang w:val="cs-CZ"/>
        </w:rPr>
        <w:t xml:space="preserve">Nemile 93, </w:t>
      </w:r>
      <w:r w:rsidR="00081B46">
        <w:rPr>
          <w:color w:val="000000"/>
          <w:sz w:val="22"/>
          <w:szCs w:val="22"/>
          <w:lang w:val="cs-CZ"/>
        </w:rPr>
        <w:t xml:space="preserve">789 01 </w:t>
      </w:r>
      <w:r>
        <w:rPr>
          <w:color w:val="000000"/>
          <w:sz w:val="22"/>
          <w:szCs w:val="22"/>
          <w:lang w:val="cs-CZ"/>
        </w:rPr>
        <w:t xml:space="preserve">Nemile </w:t>
      </w:r>
    </w:p>
    <w:p w14:paraId="6AB0C731" w14:textId="607E2553" w:rsidR="004B6D5F" w:rsidRDefault="00000000">
      <w:pPr>
        <w:pStyle w:val="Standard"/>
        <w:rPr>
          <w:color w:val="000000"/>
          <w:sz w:val="22"/>
          <w:szCs w:val="22"/>
          <w:lang w:val="cs-CZ"/>
        </w:rPr>
      </w:pPr>
      <w:r>
        <w:rPr>
          <w:color w:val="000000"/>
          <w:sz w:val="22"/>
          <w:szCs w:val="22"/>
          <w:lang w:val="cs-CZ"/>
        </w:rPr>
        <w:tab/>
      </w:r>
      <w:r>
        <w:rPr>
          <w:color w:val="000000"/>
          <w:sz w:val="22"/>
          <w:szCs w:val="22"/>
          <w:lang w:val="cs-CZ"/>
        </w:rPr>
        <w:tab/>
        <w:t xml:space="preserve">IČO: 00635871, </w:t>
      </w:r>
      <w:r w:rsidR="00081B46">
        <w:rPr>
          <w:color w:val="000000"/>
          <w:sz w:val="22"/>
          <w:szCs w:val="22"/>
          <w:lang w:val="cs-CZ"/>
        </w:rPr>
        <w:t xml:space="preserve">DIČ: </w:t>
      </w:r>
      <w:r>
        <w:rPr>
          <w:color w:val="000000"/>
          <w:sz w:val="22"/>
          <w:szCs w:val="22"/>
          <w:lang w:val="cs-CZ"/>
        </w:rPr>
        <w:t>CZ00635871</w:t>
      </w:r>
    </w:p>
    <w:p w14:paraId="1AD68316" w14:textId="38403E26" w:rsidR="004B6D5F" w:rsidRDefault="00000000">
      <w:pPr>
        <w:pStyle w:val="Standard"/>
      </w:pPr>
      <w:r>
        <w:rPr>
          <w:color w:val="000000"/>
          <w:sz w:val="22"/>
          <w:szCs w:val="22"/>
          <w:lang w:val="cs-CZ"/>
        </w:rPr>
        <w:tab/>
      </w:r>
      <w:r>
        <w:rPr>
          <w:color w:val="000000"/>
          <w:sz w:val="22"/>
          <w:szCs w:val="22"/>
          <w:lang w:val="cs-CZ"/>
        </w:rPr>
        <w:tab/>
      </w:r>
      <w:r w:rsidR="00081B46">
        <w:rPr>
          <w:color w:val="000000"/>
          <w:sz w:val="22"/>
          <w:szCs w:val="22"/>
          <w:lang w:val="cs-CZ"/>
        </w:rPr>
        <w:t>E</w:t>
      </w:r>
      <w:r>
        <w:rPr>
          <w:color w:val="000000"/>
          <w:sz w:val="22"/>
          <w:szCs w:val="22"/>
        </w:rPr>
        <w:t xml:space="preserve">-mail: </w:t>
      </w:r>
      <w:hyperlink r:id="rId8" w:history="1">
        <w:r>
          <w:rPr>
            <w:rStyle w:val="Hypertextovodkaz"/>
            <w:sz w:val="22"/>
            <w:szCs w:val="22"/>
          </w:rPr>
          <w:t>obec@nemile.cz</w:t>
        </w:r>
      </w:hyperlink>
      <w:r>
        <w:rPr>
          <w:color w:val="000000"/>
          <w:sz w:val="22"/>
          <w:szCs w:val="22"/>
        </w:rPr>
        <w:t xml:space="preserve"> , tel.: +420 603 889 292</w:t>
      </w:r>
    </w:p>
    <w:p w14:paraId="326FA621" w14:textId="77777777" w:rsidR="004B6D5F" w:rsidRDefault="004B6D5F"/>
    <w:p w14:paraId="0045103E" w14:textId="77777777" w:rsidR="004B6D5F" w:rsidRDefault="004B6D5F"/>
    <w:p w14:paraId="748CBC3D" w14:textId="77777777" w:rsidR="004B6D5F" w:rsidRDefault="00000000">
      <w:pPr>
        <w:pStyle w:val="Vrazncitt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bCs/>
          <w:sz w:val="40"/>
          <w:szCs w:val="40"/>
        </w:rPr>
        <w:t>Informace o konání zasedání Zastupitelstva obce Nemile</w:t>
      </w:r>
    </w:p>
    <w:p w14:paraId="561E6653" w14:textId="77777777" w:rsidR="004B6D5F" w:rsidRDefault="0000000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Obecní úřad Nemile v souladu s ustanovením § 93 odst. 1 zákona č. 128/2000 Sb., o obcích (obecní zřízení), v platném znění, informuje o konání veřejného zasedání Zastupitelstva obce Nemile, svolaného starostou obce Ing. Petrem Šimkem v souladu s § 92 odst. 1 zákona o obcích.</w:t>
      </w:r>
    </w:p>
    <w:p w14:paraId="6748513F" w14:textId="7BA29294" w:rsidR="004B6D5F" w:rsidRDefault="00000000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Doba konání: 30.7.2025</w:t>
      </w:r>
      <w:r w:rsidR="00B90868">
        <w:rPr>
          <w:rFonts w:ascii="Times New Roman" w:hAnsi="Times New Roman"/>
          <w:b/>
          <w:bCs/>
          <w:sz w:val="24"/>
          <w:szCs w:val="24"/>
        </w:rPr>
        <w:t xml:space="preserve"> v 18:00 hodin</w:t>
      </w:r>
    </w:p>
    <w:p w14:paraId="5C61C895" w14:textId="77777777" w:rsidR="004B6D5F" w:rsidRDefault="00000000">
      <w:r>
        <w:rPr>
          <w:rFonts w:ascii="Times New Roman" w:hAnsi="Times New Roman"/>
          <w:b/>
          <w:bCs/>
          <w:sz w:val="24"/>
          <w:szCs w:val="24"/>
        </w:rPr>
        <w:t>Místo konání: budova na adrese Nemile 93, Zábřeh 789 01</w:t>
      </w:r>
      <w:r>
        <w:rPr>
          <w:rFonts w:ascii="Times New Roman" w:hAnsi="Times New Roman"/>
          <w:sz w:val="24"/>
          <w:szCs w:val="24"/>
        </w:rPr>
        <w:tab/>
      </w:r>
    </w:p>
    <w:p w14:paraId="2E58EF25" w14:textId="77777777" w:rsidR="004B6D5F" w:rsidRDefault="004B6D5F">
      <w:pPr>
        <w:rPr>
          <w:rFonts w:ascii="Times New Roman" w:hAnsi="Times New Roman"/>
          <w:b/>
          <w:bCs/>
          <w:color w:val="0070C0"/>
          <w:sz w:val="24"/>
          <w:szCs w:val="24"/>
        </w:rPr>
      </w:pPr>
    </w:p>
    <w:p w14:paraId="24DB3150" w14:textId="77777777" w:rsidR="004B6D5F" w:rsidRDefault="00000000">
      <w:r>
        <w:rPr>
          <w:rFonts w:ascii="Times New Roman" w:hAnsi="Times New Roman"/>
          <w:b/>
          <w:bCs/>
          <w:color w:val="0070C0"/>
          <w:sz w:val="24"/>
          <w:szCs w:val="24"/>
        </w:rPr>
        <w:t>NÁVRŽENÝ PROGRAM:</w:t>
      </w:r>
    </w:p>
    <w:p w14:paraId="07FF9FDC" w14:textId="77777777" w:rsidR="004B6D5F" w:rsidRDefault="0000000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Úvod</w:t>
      </w:r>
    </w:p>
    <w:p w14:paraId="74A46D92" w14:textId="77777777" w:rsidR="004B6D5F" w:rsidRDefault="00000000">
      <w:pPr>
        <w:pStyle w:val="Odstavecseseznamem"/>
        <w:numPr>
          <w:ilvl w:val="0"/>
          <w:numId w:val="1"/>
        </w:numPr>
        <w:suppressAutoHyphens w:val="0"/>
        <w:spacing w:after="0"/>
        <w:ind w:right="4"/>
        <w:jc w:val="both"/>
        <w:textAlignment w:val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Kupní smlouva na dodávku díla s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názvem:,,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Vybavení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Mateřské školy Nemile“.</w:t>
      </w:r>
    </w:p>
    <w:p w14:paraId="630C7226" w14:textId="77777777" w:rsidR="004B6D5F" w:rsidRDefault="00000000">
      <w:pPr>
        <w:pStyle w:val="Odstavecseseznamem"/>
        <w:numPr>
          <w:ilvl w:val="0"/>
          <w:numId w:val="1"/>
        </w:numPr>
        <w:suppressAutoHyphens w:val="0"/>
        <w:spacing w:after="0"/>
        <w:ind w:right="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Závěr.</w:t>
      </w:r>
    </w:p>
    <w:p w14:paraId="6F83FC3C" w14:textId="77777777" w:rsidR="004B6D5F" w:rsidRDefault="004B6D5F">
      <w:pPr>
        <w:spacing w:after="0"/>
        <w:ind w:left="284" w:hanging="284"/>
        <w:rPr>
          <w:rFonts w:ascii="Times New Roman" w:hAnsi="Times New Roman"/>
          <w:sz w:val="24"/>
          <w:szCs w:val="24"/>
        </w:rPr>
      </w:pPr>
    </w:p>
    <w:p w14:paraId="3570813C" w14:textId="77777777" w:rsidR="004B6D5F" w:rsidRDefault="004B6D5F">
      <w:pPr>
        <w:spacing w:after="0"/>
        <w:ind w:left="284" w:hanging="284"/>
        <w:rPr>
          <w:rFonts w:ascii="Times New Roman" w:hAnsi="Times New Roman"/>
          <w:sz w:val="24"/>
          <w:szCs w:val="24"/>
        </w:rPr>
      </w:pPr>
    </w:p>
    <w:p w14:paraId="381AA2F4" w14:textId="77777777" w:rsidR="004B6D5F" w:rsidRDefault="00000000">
      <w:pPr>
        <w:spacing w:after="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proofErr w:type="spellStart"/>
      <w:r>
        <w:rPr>
          <w:rFonts w:ascii="Times New Roman" w:hAnsi="Times New Roman"/>
          <w:sz w:val="24"/>
          <w:szCs w:val="24"/>
        </w:rPr>
        <w:t>Nemili</w:t>
      </w:r>
      <w:proofErr w:type="spellEnd"/>
      <w:r>
        <w:rPr>
          <w:rFonts w:ascii="Times New Roman" w:hAnsi="Times New Roman"/>
          <w:sz w:val="24"/>
          <w:szCs w:val="24"/>
        </w:rPr>
        <w:t xml:space="preserve"> dne 14.7.2025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14:paraId="70EA4168" w14:textId="77777777" w:rsidR="004B6D5F" w:rsidRDefault="004B6D5F">
      <w:pPr>
        <w:spacing w:after="0"/>
        <w:ind w:left="284" w:hanging="284"/>
        <w:rPr>
          <w:rFonts w:ascii="Times New Roman" w:hAnsi="Times New Roman"/>
          <w:sz w:val="24"/>
          <w:szCs w:val="24"/>
        </w:rPr>
      </w:pPr>
    </w:p>
    <w:p w14:paraId="65DC19A8" w14:textId="77777777" w:rsidR="004B6D5F" w:rsidRDefault="00000000">
      <w:pPr>
        <w:spacing w:after="0"/>
        <w:ind w:left="7648" w:firstLine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Petr Šimek</w:t>
      </w:r>
    </w:p>
    <w:p w14:paraId="47D12B01" w14:textId="77777777" w:rsidR="004B6D5F" w:rsidRDefault="00000000">
      <w:pPr>
        <w:spacing w:after="0"/>
        <w:ind w:left="80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obce Nemile</w:t>
      </w:r>
    </w:p>
    <w:p w14:paraId="3E6BB18F" w14:textId="77777777" w:rsidR="004B6D5F" w:rsidRDefault="004B6D5F">
      <w:pPr>
        <w:spacing w:after="0"/>
        <w:ind w:left="284" w:hanging="284"/>
        <w:jc w:val="right"/>
        <w:rPr>
          <w:rFonts w:ascii="Times New Roman" w:hAnsi="Times New Roman"/>
          <w:sz w:val="24"/>
          <w:szCs w:val="24"/>
        </w:rPr>
      </w:pPr>
    </w:p>
    <w:sectPr w:rsidR="004B6D5F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3086" w14:textId="77777777" w:rsidR="00291D33" w:rsidRDefault="00291D33">
      <w:pPr>
        <w:spacing w:after="0"/>
      </w:pPr>
      <w:r>
        <w:separator/>
      </w:r>
    </w:p>
  </w:endnote>
  <w:endnote w:type="continuationSeparator" w:id="0">
    <w:p w14:paraId="27643E3C" w14:textId="77777777" w:rsidR="00291D33" w:rsidRDefault="00291D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9AABF" w14:textId="77777777" w:rsidR="00291D33" w:rsidRDefault="00291D3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F2D1F61" w14:textId="77777777" w:rsidR="00291D33" w:rsidRDefault="00291D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64808"/>
    <w:multiLevelType w:val="multilevel"/>
    <w:tmpl w:val="499E93A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2650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B6D5F"/>
    <w:rsid w:val="00081B46"/>
    <w:rsid w:val="00291D33"/>
    <w:rsid w:val="003F5E5A"/>
    <w:rsid w:val="004B6D5F"/>
    <w:rsid w:val="00B9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9AAD"/>
  <w15:docId w15:val="{017FF4EB-1CC1-48F2-977A-6F8F06A6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lnweb">
    <w:name w:val="Normal (Web)"/>
    <w:basedOn w:val="Normln"/>
    <w:pPr>
      <w:spacing w:before="100" w:after="10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paragraph" w:styleId="Vrazncitt">
    <w:name w:val="Intense Quote"/>
    <w:basedOn w:val="Normln"/>
    <w:next w:val="Normln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VrazncittChar">
    <w:name w:val="Výrazný citát Char"/>
    <w:basedOn w:val="Standardnpsmoodstavce"/>
    <w:rPr>
      <w:i/>
      <w:iCs/>
      <w:color w:val="4472C4"/>
    </w:rPr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nemil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Šimek</dc:creator>
  <dc:description/>
  <cp:lastModifiedBy>Podatelna</cp:lastModifiedBy>
  <cp:revision>2</cp:revision>
  <cp:lastPrinted>2025-04-24T06:24:00Z</cp:lastPrinted>
  <dcterms:created xsi:type="dcterms:W3CDTF">2025-07-14T14:13:00Z</dcterms:created>
  <dcterms:modified xsi:type="dcterms:W3CDTF">2025-07-14T14:13:00Z</dcterms:modified>
</cp:coreProperties>
</file>